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36DA" w:rsidRPr="00B220B3" w:rsidRDefault="006E36DA" w:rsidP="000D236A">
      <w:pPr>
        <w:pStyle w:val="21"/>
        <w:ind w:firstLine="709"/>
        <w:rPr>
          <w:szCs w:val="28"/>
        </w:rPr>
      </w:pPr>
    </w:p>
    <w:p w:rsidR="006E36DA" w:rsidRPr="00B220B3" w:rsidRDefault="006E36DA" w:rsidP="00C23C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20B3">
        <w:rPr>
          <w:rFonts w:ascii="Times New Roman" w:hAnsi="Times New Roman"/>
          <w:sz w:val="28"/>
          <w:szCs w:val="28"/>
        </w:rPr>
        <w:t xml:space="preserve">Прокуратурой Мантуровского района проведена проверка соблюдения законодательства о противодействии терроризму в ОБУЗ «Солнцевско-Мантуровская ЦРБ».  </w:t>
      </w:r>
    </w:p>
    <w:p w:rsidR="006E36DA" w:rsidRPr="00B220B3" w:rsidRDefault="006E36DA" w:rsidP="00764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0B3">
        <w:rPr>
          <w:rFonts w:ascii="Times New Roman" w:hAnsi="Times New Roman"/>
          <w:sz w:val="28"/>
          <w:szCs w:val="28"/>
        </w:rPr>
        <w:t>В соответствии с п. 3 и п. 7 ст. 2 Федерального закона от 06.03.2006 N 35-ФЗ «О противодействии терроризму» противодействие терроризму в Российской Федерации основывается на следующих основных принципах: приоритет защиты прав и законных интересов лиц, подвергающихся террористической опасности; приоритет мер предупреждения терроризма.</w:t>
      </w:r>
    </w:p>
    <w:p w:rsidR="006E36DA" w:rsidRDefault="006E36DA" w:rsidP="00764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0B3">
        <w:rPr>
          <w:rFonts w:ascii="Times New Roman" w:hAnsi="Times New Roman"/>
          <w:sz w:val="28"/>
          <w:szCs w:val="28"/>
        </w:rPr>
        <w:t xml:space="preserve">Согласно п. 6 ст. 3 Федерального закона Российской Федерации от 06.03.2006 №35-ФЗ антитеррористическая защищенность объекта (территории) –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 </w:t>
      </w:r>
    </w:p>
    <w:p w:rsidR="006E36DA" w:rsidRPr="00B220B3" w:rsidRDefault="006E36DA" w:rsidP="00764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0B3">
        <w:rPr>
          <w:rFonts w:ascii="Times New Roman" w:hAnsi="Times New Roman"/>
          <w:sz w:val="28"/>
          <w:szCs w:val="28"/>
        </w:rPr>
        <w:t>Исходя из требований п. 11 Концепции противодействия терроризму в Российской Федерации, утвержденной Президентом РФ 05.10.2009, одной из основной задачами противодействия терроризму являются,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людей.</w:t>
      </w:r>
    </w:p>
    <w:p w:rsidR="006E36DA" w:rsidRPr="00B220B3" w:rsidRDefault="006E36DA" w:rsidP="00764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0B3">
        <w:rPr>
          <w:rFonts w:ascii="Times New Roman" w:hAnsi="Times New Roman"/>
          <w:sz w:val="28"/>
          <w:szCs w:val="28"/>
        </w:rPr>
        <w:t>В силу ч. 13 ст. 30 Федерального закона от 30.12.2009 N 384-ФЗ «Технический регламент о безопасности зданий и сооружений» для обеспечения защиты от несанкционированного вторжения в здания и сооружения необходимо соблюдение следующих требований: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6E36DA" w:rsidRPr="00B220B3" w:rsidRDefault="006E36DA" w:rsidP="00764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0B3">
        <w:rPr>
          <w:rFonts w:ascii="Times New Roman" w:hAnsi="Times New Roman"/>
          <w:sz w:val="28"/>
          <w:szCs w:val="28"/>
        </w:rPr>
        <w:t>Постановлением Правительства РФ от 13.01.2017 № 8 утверждены Требования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 (далее –Требования).</w:t>
      </w:r>
    </w:p>
    <w:p w:rsidR="006E36DA" w:rsidRPr="00B220B3" w:rsidRDefault="006E36DA" w:rsidP="00764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0B3">
        <w:rPr>
          <w:rFonts w:ascii="Times New Roman" w:hAnsi="Times New Roman"/>
          <w:sz w:val="28"/>
          <w:szCs w:val="28"/>
        </w:rPr>
        <w:t>Согласно п.п. «б» п. 16 Требований в целях обеспечения необходимой степени антитеррористической защищенности объектов (территорий) независимо от присвоенной им категории осуществляется следующее мероприятие: оборудование системой видеонаблюдения, позволяющей с учетом количества устанавливаемых камер и мест их размещения обеспечивать непрерывное видеонаблюдение потенциально опасных участков и критических элементов объекта (территории), архивирование и хранение данных не менее 1 месяца.</w:t>
      </w:r>
    </w:p>
    <w:p w:rsidR="006E36DA" w:rsidRPr="00B220B3" w:rsidRDefault="006E36DA" w:rsidP="00712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0B3">
        <w:rPr>
          <w:rFonts w:ascii="Times New Roman" w:hAnsi="Times New Roman"/>
          <w:sz w:val="28"/>
          <w:szCs w:val="28"/>
        </w:rPr>
        <w:t>В ходе проведенной проверки установлено, что в нарушение требований ч. 13 ст. 30 Федерального закона от 30.12.2009 № 384-ФЗ «Технический регламент о безопасности зданий и сооружений», п. 3, п. 7 ст. 2, ст. 5 Федерального закона от 06.03.2006 № 35-ФЗ «О противодействии терроризму», п. 11 Концепции противодействия терроризму в Российской Федерации, утвержденной Президентом РФ 05.10.2009, пп. «б» п. 16 Требований объекты (территории) объекты двух фельдшерско-акушерских пунктов ОБУЗ «Солнцевско-Мантуровская ЦРБ» не оборудованы системой видеонаблюдения, позволяющей с учетом количества устанавливаемых камер и мест их размещения обеспечивать непрерывное видеонаблюдение потенциально опасных участков и критических элементов объектов.</w:t>
      </w:r>
    </w:p>
    <w:p w:rsidR="006E36DA" w:rsidRPr="00B220B3" w:rsidRDefault="006E36DA" w:rsidP="00C23C41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B220B3">
        <w:rPr>
          <w:rFonts w:ascii="Times New Roman" w:hAnsi="Times New Roman"/>
          <w:sz w:val="28"/>
          <w:szCs w:val="28"/>
        </w:rPr>
        <w:t xml:space="preserve">В связи с чем, прокурором района в суд направлено </w:t>
      </w:r>
      <w:r w:rsidRPr="00B220B3">
        <w:rPr>
          <w:rFonts w:ascii="Times New Roman" w:hAnsi="Times New Roman"/>
          <w:color w:val="000000"/>
          <w:sz w:val="28"/>
          <w:szCs w:val="28"/>
        </w:rPr>
        <w:t xml:space="preserve">административное исковое заявление об </w:t>
      </w:r>
      <w:r w:rsidRPr="00B220B3">
        <w:rPr>
          <w:rFonts w:ascii="TimesNewRomanPSMT" w:hAnsi="TimesNewRomanPSMT" w:cs="TimesNewRomanPSMT"/>
          <w:sz w:val="28"/>
          <w:szCs w:val="28"/>
        </w:rPr>
        <w:t>обязании ОБУЗ «Солнцевско-Мантуровская ЦРБ» оборудовать системой видеонаблюдения здания данных фельдшерско-акушерских пунктов, позволяющей с учетом количества устанавливаемых камер и</w:t>
      </w:r>
      <w:r w:rsidRPr="00B220B3">
        <w:rPr>
          <w:b/>
          <w:bCs/>
          <w:sz w:val="28"/>
          <w:szCs w:val="28"/>
        </w:rPr>
        <w:t xml:space="preserve"> </w:t>
      </w:r>
      <w:r w:rsidRPr="00B220B3">
        <w:rPr>
          <w:rFonts w:ascii="TimesNewRomanPSMT" w:hAnsi="TimesNewRomanPSMT" w:cs="TimesNewRomanPSMT"/>
          <w:sz w:val="28"/>
          <w:szCs w:val="28"/>
        </w:rPr>
        <w:t>мест их размещения обеспечивать непрерывное видеонаблюдение потенциально опасных участков и критических элементов объектов.</w:t>
      </w:r>
      <w:r w:rsidRPr="00B220B3">
        <w:rPr>
          <w:bCs/>
          <w:sz w:val="28"/>
          <w:szCs w:val="28"/>
        </w:rPr>
        <w:t xml:space="preserve">  </w:t>
      </w:r>
    </w:p>
    <w:p w:rsidR="006E36DA" w:rsidRPr="00B220B3" w:rsidRDefault="006E36DA" w:rsidP="00082E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220B3">
        <w:rPr>
          <w:rFonts w:ascii="Times New Roman" w:hAnsi="Times New Roman"/>
          <w:color w:val="000000"/>
          <w:sz w:val="28"/>
          <w:szCs w:val="28"/>
        </w:rPr>
        <w:t xml:space="preserve">Административные исковые требования прокурора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судом </w:t>
      </w:r>
      <w:bookmarkStart w:id="0" w:name="_GoBack"/>
      <w:bookmarkEnd w:id="0"/>
      <w:r w:rsidRPr="00B220B3">
        <w:rPr>
          <w:rFonts w:ascii="Times New Roman" w:hAnsi="Times New Roman"/>
          <w:color w:val="000000"/>
          <w:sz w:val="28"/>
          <w:szCs w:val="28"/>
        </w:rPr>
        <w:t xml:space="preserve">удовлетворены в полном объеме. </w:t>
      </w:r>
    </w:p>
    <w:p w:rsidR="006E36DA" w:rsidRPr="00B220B3" w:rsidRDefault="006E36DA" w:rsidP="00082E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E36DA" w:rsidRPr="00B220B3" w:rsidRDefault="006E36DA" w:rsidP="00C23C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220B3">
        <w:rPr>
          <w:rFonts w:ascii="Times New Roman" w:hAnsi="Times New Roman"/>
          <w:color w:val="000000"/>
          <w:sz w:val="28"/>
          <w:szCs w:val="28"/>
        </w:rPr>
        <w:t xml:space="preserve">Прокурор района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B220B3">
        <w:rPr>
          <w:rFonts w:ascii="Times New Roman" w:hAnsi="Times New Roman"/>
          <w:color w:val="000000"/>
          <w:sz w:val="28"/>
          <w:szCs w:val="28"/>
        </w:rPr>
        <w:t xml:space="preserve">        О.В. Праведников </w:t>
      </w:r>
    </w:p>
    <w:p w:rsidR="006E36DA" w:rsidRDefault="006E36DA" w:rsidP="00082E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7"/>
          <w:szCs w:val="27"/>
        </w:rPr>
      </w:pPr>
    </w:p>
    <w:p w:rsidR="006E36DA" w:rsidRDefault="006E36DA" w:rsidP="00720BE0">
      <w:pPr>
        <w:rPr>
          <w:rFonts w:ascii="Times New Roman" w:hAnsi="Times New Roman"/>
          <w:sz w:val="28"/>
          <w:szCs w:val="28"/>
        </w:rPr>
      </w:pPr>
    </w:p>
    <w:p w:rsidR="006E36DA" w:rsidRDefault="006E36DA" w:rsidP="00720BE0">
      <w:pPr>
        <w:rPr>
          <w:rFonts w:ascii="Times New Roman" w:hAnsi="Times New Roman"/>
          <w:sz w:val="28"/>
          <w:szCs w:val="28"/>
        </w:rPr>
      </w:pPr>
    </w:p>
    <w:p w:rsidR="006E36DA" w:rsidRDefault="006E36DA" w:rsidP="00720BE0">
      <w:pPr>
        <w:rPr>
          <w:rFonts w:ascii="Times New Roman" w:hAnsi="Times New Roman"/>
          <w:sz w:val="28"/>
          <w:szCs w:val="28"/>
        </w:rPr>
      </w:pPr>
    </w:p>
    <w:p w:rsidR="006E36DA" w:rsidRDefault="006E36DA" w:rsidP="00720BE0">
      <w:pPr>
        <w:rPr>
          <w:rFonts w:ascii="Times New Roman" w:hAnsi="Times New Roman"/>
          <w:sz w:val="28"/>
          <w:szCs w:val="28"/>
        </w:rPr>
      </w:pPr>
    </w:p>
    <w:p w:rsidR="006E36DA" w:rsidRDefault="006E36DA" w:rsidP="00720BE0">
      <w:pPr>
        <w:rPr>
          <w:rFonts w:ascii="Times New Roman" w:hAnsi="Times New Roman"/>
          <w:sz w:val="28"/>
          <w:szCs w:val="28"/>
        </w:rPr>
      </w:pPr>
    </w:p>
    <w:p w:rsidR="006E36DA" w:rsidRDefault="006E36DA" w:rsidP="00720BE0">
      <w:pPr>
        <w:rPr>
          <w:rFonts w:ascii="Times New Roman" w:hAnsi="Times New Roman"/>
          <w:sz w:val="28"/>
          <w:szCs w:val="28"/>
        </w:rPr>
      </w:pPr>
    </w:p>
    <w:p w:rsidR="006E36DA" w:rsidRDefault="006E36DA" w:rsidP="00720BE0">
      <w:pPr>
        <w:rPr>
          <w:rFonts w:ascii="Times New Roman" w:hAnsi="Times New Roman"/>
          <w:sz w:val="28"/>
          <w:szCs w:val="28"/>
        </w:rPr>
      </w:pPr>
    </w:p>
    <w:p w:rsidR="006E36DA" w:rsidRDefault="006E36DA" w:rsidP="00720BE0">
      <w:pPr>
        <w:rPr>
          <w:rFonts w:ascii="Times New Roman" w:hAnsi="Times New Roman"/>
          <w:sz w:val="28"/>
          <w:szCs w:val="28"/>
        </w:rPr>
      </w:pPr>
    </w:p>
    <w:sectPr w:rsidR="006E36DA" w:rsidSect="00AB5B3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6DA" w:rsidRDefault="006E36DA" w:rsidP="007212FD">
      <w:pPr>
        <w:spacing w:after="0" w:line="240" w:lineRule="auto"/>
      </w:pPr>
      <w:r>
        <w:separator/>
      </w:r>
    </w:p>
  </w:endnote>
  <w:endnote w:type="continuationSeparator" w:id="0">
    <w:p w:rsidR="006E36DA" w:rsidRDefault="006E36D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DA" w:rsidRPr="006B7533" w:rsidRDefault="006E36DA" w:rsidP="003D601D">
    <w:pPr>
      <w:tabs>
        <w:tab w:val="left" w:pos="2268"/>
        <w:tab w:val="left" w:pos="6804"/>
      </w:tabs>
      <w:spacing w:after="0" w:line="240" w:lineRule="auto"/>
      <w:rPr>
        <w:rFonts w:ascii="Times New Roman" w:hAnsi="Times New Roman"/>
        <w:sz w:val="20"/>
        <w:szCs w:val="20"/>
      </w:rPr>
    </w:pPr>
  </w:p>
  <w:p w:rsidR="006E36DA" w:rsidRDefault="006E36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/>
    </w:tblPr>
    <w:tblGrid>
      <w:gridCol w:w="3615"/>
    </w:tblGrid>
    <w:tr w:rsidR="006E36DA" w:rsidRPr="00DD3C36" w:rsidTr="00FD07E2">
      <w:trPr>
        <w:cantSplit/>
        <w:trHeight w:val="57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6E36DA" w:rsidRPr="00DD3C36" w:rsidRDefault="006E36DA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DD3C36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6E36DA" w:rsidRPr="00DD3C36" w:rsidRDefault="006E36DA" w:rsidP="005416F8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 w:rsidRPr="00DD3C36">
            <w:rPr>
              <w:rFonts w:ascii="Times New Roman" w:hAnsi="Times New Roman"/>
              <w:sz w:val="16"/>
              <w:szCs w:val="16"/>
            </w:rPr>
            <w:t xml:space="preserve">     № </w:t>
          </w:r>
          <w:bookmarkStart w:id="2" w:name="REGNUMSTAMP"/>
          <w:r w:rsidRPr="00DD3C36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6E36DA" w:rsidRDefault="006E36DA" w:rsidP="008B567E">
    <w:pPr>
      <w:pStyle w:val="Footer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6DA" w:rsidRDefault="006E36DA" w:rsidP="007212FD">
      <w:pPr>
        <w:spacing w:after="0" w:line="240" w:lineRule="auto"/>
      </w:pPr>
      <w:r>
        <w:separator/>
      </w:r>
    </w:p>
  </w:footnote>
  <w:footnote w:type="continuationSeparator" w:id="0">
    <w:p w:rsidR="006E36DA" w:rsidRDefault="006E36DA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DA" w:rsidRPr="00336EE0" w:rsidRDefault="006E36DA" w:rsidP="00EC2F34">
    <w:pPr>
      <w:pStyle w:val="Header"/>
      <w:jc w:val="center"/>
      <w:rPr>
        <w:rFonts w:ascii="Times New Roman" w:hAnsi="Times New Roman"/>
        <w:sz w:val="24"/>
        <w:szCs w:val="24"/>
      </w:rPr>
    </w:pPr>
    <w:r w:rsidRPr="00336EE0">
      <w:rPr>
        <w:rFonts w:ascii="Times New Roman" w:hAnsi="Times New Roman"/>
        <w:sz w:val="24"/>
        <w:szCs w:val="24"/>
      </w:rPr>
      <w:fldChar w:fldCharType="begin"/>
    </w:r>
    <w:r w:rsidRPr="00336EE0">
      <w:rPr>
        <w:rFonts w:ascii="Times New Roman" w:hAnsi="Times New Roman"/>
        <w:sz w:val="24"/>
        <w:szCs w:val="24"/>
      </w:rPr>
      <w:instrText>PAGE   \* MERGEFORMAT</w:instrText>
    </w:r>
    <w:r w:rsidRPr="00336EE0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336EE0">
      <w:rPr>
        <w:rFonts w:ascii="Times New Roman" w:hAnsi="Times New Roman"/>
        <w:sz w:val="24"/>
        <w:szCs w:val="24"/>
      </w:rPr>
      <w:fldChar w:fldCharType="end"/>
    </w:r>
  </w:p>
  <w:p w:rsidR="006E36DA" w:rsidRPr="00336EE0" w:rsidRDefault="006E36DA" w:rsidP="00EC2F34">
    <w:pPr>
      <w:pStyle w:val="Header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bottomFromText="160" w:vertAnchor="page" w:horzAnchor="page" w:tblpX="8686" w:tblpY="331"/>
      <w:tblW w:w="0" w:type="auto"/>
      <w:tblLayout w:type="fixed"/>
      <w:tblCellMar>
        <w:left w:w="0" w:type="dxa"/>
        <w:right w:w="0" w:type="dxa"/>
      </w:tblCellMar>
      <w:tblLook w:val="00A0"/>
    </w:tblPr>
    <w:tblGrid>
      <w:gridCol w:w="1581"/>
    </w:tblGrid>
    <w:tr w:rsidR="006E36DA" w:rsidRPr="00DD3C36" w:rsidTr="005900FB">
      <w:trPr>
        <w:cantSplit/>
        <w:trHeight w:val="454"/>
      </w:trPr>
      <w:tc>
        <w:tcPr>
          <w:tcW w:w="1581" w:type="dxa"/>
          <w:noWrap/>
        </w:tcPr>
        <w:p w:rsidR="006E36DA" w:rsidRPr="00DD3C36" w:rsidRDefault="006E36DA" w:rsidP="005900FB">
          <w:pPr>
            <w:pStyle w:val="Heading1"/>
            <w:rPr>
              <w:lang w:val="en-US"/>
            </w:rPr>
          </w:pPr>
        </w:p>
      </w:tc>
    </w:tr>
  </w:tbl>
  <w:p w:rsidR="006E36DA" w:rsidRDefault="006E36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cs="Times New Roman"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395D588D"/>
    <w:multiLevelType w:val="hybridMultilevel"/>
    <w:tmpl w:val="B096F68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6A9D4957"/>
    <w:multiLevelType w:val="hybridMultilevel"/>
    <w:tmpl w:val="B096F68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256"/>
    <w:rsid w:val="000152D7"/>
    <w:rsid w:val="0001634D"/>
    <w:rsid w:val="00021F0F"/>
    <w:rsid w:val="00024D01"/>
    <w:rsid w:val="00031C8A"/>
    <w:rsid w:val="0005432E"/>
    <w:rsid w:val="000550FF"/>
    <w:rsid w:val="00056A50"/>
    <w:rsid w:val="00070889"/>
    <w:rsid w:val="0007553B"/>
    <w:rsid w:val="00076B93"/>
    <w:rsid w:val="000803E2"/>
    <w:rsid w:val="00082E59"/>
    <w:rsid w:val="00090738"/>
    <w:rsid w:val="00095729"/>
    <w:rsid w:val="000A4E3C"/>
    <w:rsid w:val="000A6C9D"/>
    <w:rsid w:val="000B135B"/>
    <w:rsid w:val="000B708E"/>
    <w:rsid w:val="000C062E"/>
    <w:rsid w:val="000C2BCD"/>
    <w:rsid w:val="000D236A"/>
    <w:rsid w:val="000F7BB7"/>
    <w:rsid w:val="00100C9E"/>
    <w:rsid w:val="00104F4B"/>
    <w:rsid w:val="00107179"/>
    <w:rsid w:val="00111D6D"/>
    <w:rsid w:val="00115E77"/>
    <w:rsid w:val="00117E18"/>
    <w:rsid w:val="00127902"/>
    <w:rsid w:val="00134382"/>
    <w:rsid w:val="00144445"/>
    <w:rsid w:val="001501B4"/>
    <w:rsid w:val="00151B1C"/>
    <w:rsid w:val="001572B8"/>
    <w:rsid w:val="00157B2F"/>
    <w:rsid w:val="00166A1C"/>
    <w:rsid w:val="00173F90"/>
    <w:rsid w:val="00180843"/>
    <w:rsid w:val="0018208F"/>
    <w:rsid w:val="001822FA"/>
    <w:rsid w:val="001921AE"/>
    <w:rsid w:val="001A1E1F"/>
    <w:rsid w:val="001A71D0"/>
    <w:rsid w:val="001B13EC"/>
    <w:rsid w:val="001B3194"/>
    <w:rsid w:val="001B4E50"/>
    <w:rsid w:val="001C0B06"/>
    <w:rsid w:val="001C2357"/>
    <w:rsid w:val="001C4C7B"/>
    <w:rsid w:val="001F169E"/>
    <w:rsid w:val="001F5899"/>
    <w:rsid w:val="001F61B6"/>
    <w:rsid w:val="001F7FCD"/>
    <w:rsid w:val="00200AC5"/>
    <w:rsid w:val="00202FFC"/>
    <w:rsid w:val="002048A1"/>
    <w:rsid w:val="0020667B"/>
    <w:rsid w:val="002137B7"/>
    <w:rsid w:val="002149CE"/>
    <w:rsid w:val="002403E3"/>
    <w:rsid w:val="00247DC3"/>
    <w:rsid w:val="00280D52"/>
    <w:rsid w:val="00281733"/>
    <w:rsid w:val="00285D01"/>
    <w:rsid w:val="00291073"/>
    <w:rsid w:val="00293A96"/>
    <w:rsid w:val="0029738D"/>
    <w:rsid w:val="00297BCD"/>
    <w:rsid w:val="002A5F5A"/>
    <w:rsid w:val="002A61DD"/>
    <w:rsid w:val="002C7C1D"/>
    <w:rsid w:val="002D484E"/>
    <w:rsid w:val="002E7520"/>
    <w:rsid w:val="002F108B"/>
    <w:rsid w:val="002F26A0"/>
    <w:rsid w:val="002F2F1F"/>
    <w:rsid w:val="002F5211"/>
    <w:rsid w:val="003071D4"/>
    <w:rsid w:val="003329FE"/>
    <w:rsid w:val="00336EE0"/>
    <w:rsid w:val="0034238E"/>
    <w:rsid w:val="0037627A"/>
    <w:rsid w:val="00381677"/>
    <w:rsid w:val="00384D83"/>
    <w:rsid w:val="003877B3"/>
    <w:rsid w:val="0039045F"/>
    <w:rsid w:val="003A022F"/>
    <w:rsid w:val="003B4D0B"/>
    <w:rsid w:val="003B5E97"/>
    <w:rsid w:val="003B7F94"/>
    <w:rsid w:val="003C030D"/>
    <w:rsid w:val="003C1601"/>
    <w:rsid w:val="003C1CA4"/>
    <w:rsid w:val="003D601D"/>
    <w:rsid w:val="003E45E7"/>
    <w:rsid w:val="003F1160"/>
    <w:rsid w:val="004036B5"/>
    <w:rsid w:val="00440FD8"/>
    <w:rsid w:val="004430AA"/>
    <w:rsid w:val="00446D63"/>
    <w:rsid w:val="00447E0C"/>
    <w:rsid w:val="00464C05"/>
    <w:rsid w:val="00470AB3"/>
    <w:rsid w:val="00470BE4"/>
    <w:rsid w:val="00471072"/>
    <w:rsid w:val="00471B0F"/>
    <w:rsid w:val="004732D2"/>
    <w:rsid w:val="004840EF"/>
    <w:rsid w:val="00497EE9"/>
    <w:rsid w:val="004B0B1B"/>
    <w:rsid w:val="004E0AF0"/>
    <w:rsid w:val="004E386A"/>
    <w:rsid w:val="004E7559"/>
    <w:rsid w:val="004F47CE"/>
    <w:rsid w:val="00501116"/>
    <w:rsid w:val="00503D80"/>
    <w:rsid w:val="00522FDF"/>
    <w:rsid w:val="005269DA"/>
    <w:rsid w:val="005326A1"/>
    <w:rsid w:val="00536C62"/>
    <w:rsid w:val="005416F8"/>
    <w:rsid w:val="00563D12"/>
    <w:rsid w:val="00573CBD"/>
    <w:rsid w:val="005741AC"/>
    <w:rsid w:val="0058200A"/>
    <w:rsid w:val="005900FB"/>
    <w:rsid w:val="005916D9"/>
    <w:rsid w:val="00597134"/>
    <w:rsid w:val="005B0B00"/>
    <w:rsid w:val="005B440B"/>
    <w:rsid w:val="005B6345"/>
    <w:rsid w:val="005C6A45"/>
    <w:rsid w:val="005D0F18"/>
    <w:rsid w:val="005D7BE8"/>
    <w:rsid w:val="005E2712"/>
    <w:rsid w:val="005F3038"/>
    <w:rsid w:val="00610327"/>
    <w:rsid w:val="00610CE9"/>
    <w:rsid w:val="00616173"/>
    <w:rsid w:val="00622A3B"/>
    <w:rsid w:val="006242BA"/>
    <w:rsid w:val="00632958"/>
    <w:rsid w:val="00633495"/>
    <w:rsid w:val="00634E15"/>
    <w:rsid w:val="00640924"/>
    <w:rsid w:val="006541AC"/>
    <w:rsid w:val="0065704F"/>
    <w:rsid w:val="00672D84"/>
    <w:rsid w:val="0067714B"/>
    <w:rsid w:val="006779E4"/>
    <w:rsid w:val="00677AD1"/>
    <w:rsid w:val="00677F4D"/>
    <w:rsid w:val="006810DC"/>
    <w:rsid w:val="006879C2"/>
    <w:rsid w:val="00693993"/>
    <w:rsid w:val="00697BF2"/>
    <w:rsid w:val="006B3CEA"/>
    <w:rsid w:val="006B67F6"/>
    <w:rsid w:val="006B7533"/>
    <w:rsid w:val="006E2551"/>
    <w:rsid w:val="006E2A1E"/>
    <w:rsid w:val="006E36DA"/>
    <w:rsid w:val="006F0478"/>
    <w:rsid w:val="006F4D2C"/>
    <w:rsid w:val="006F61BA"/>
    <w:rsid w:val="006F7CC2"/>
    <w:rsid w:val="007047DF"/>
    <w:rsid w:val="0070686A"/>
    <w:rsid w:val="0071219C"/>
    <w:rsid w:val="00720BE0"/>
    <w:rsid w:val="007212FD"/>
    <w:rsid w:val="00722A7C"/>
    <w:rsid w:val="00725C8E"/>
    <w:rsid w:val="00726261"/>
    <w:rsid w:val="00741487"/>
    <w:rsid w:val="00746986"/>
    <w:rsid w:val="0076212D"/>
    <w:rsid w:val="007649E5"/>
    <w:rsid w:val="0077298A"/>
    <w:rsid w:val="00783485"/>
    <w:rsid w:val="00783721"/>
    <w:rsid w:val="007928EA"/>
    <w:rsid w:val="00792B95"/>
    <w:rsid w:val="00793782"/>
    <w:rsid w:val="0079459D"/>
    <w:rsid w:val="007A268C"/>
    <w:rsid w:val="007A61B4"/>
    <w:rsid w:val="007B6F83"/>
    <w:rsid w:val="007C155E"/>
    <w:rsid w:val="007C17ED"/>
    <w:rsid w:val="007C46FD"/>
    <w:rsid w:val="0080110C"/>
    <w:rsid w:val="00815534"/>
    <w:rsid w:val="008243A7"/>
    <w:rsid w:val="00833542"/>
    <w:rsid w:val="00850ABE"/>
    <w:rsid w:val="0085688F"/>
    <w:rsid w:val="008569A9"/>
    <w:rsid w:val="00861729"/>
    <w:rsid w:val="00874AEC"/>
    <w:rsid w:val="008825C3"/>
    <w:rsid w:val="008A61D2"/>
    <w:rsid w:val="008B567E"/>
    <w:rsid w:val="008C2816"/>
    <w:rsid w:val="008D1F0A"/>
    <w:rsid w:val="008F7298"/>
    <w:rsid w:val="0090162C"/>
    <w:rsid w:val="00902700"/>
    <w:rsid w:val="00905ADE"/>
    <w:rsid w:val="009107B5"/>
    <w:rsid w:val="00923FB5"/>
    <w:rsid w:val="00932222"/>
    <w:rsid w:val="0093472E"/>
    <w:rsid w:val="00951D10"/>
    <w:rsid w:val="00956017"/>
    <w:rsid w:val="00973AC3"/>
    <w:rsid w:val="009875D1"/>
    <w:rsid w:val="00993E6F"/>
    <w:rsid w:val="00993FD0"/>
    <w:rsid w:val="0099556E"/>
    <w:rsid w:val="00995821"/>
    <w:rsid w:val="009D5CBB"/>
    <w:rsid w:val="009D7277"/>
    <w:rsid w:val="009E2A24"/>
    <w:rsid w:val="009E3844"/>
    <w:rsid w:val="009E6530"/>
    <w:rsid w:val="00A009C7"/>
    <w:rsid w:val="00A215C0"/>
    <w:rsid w:val="00A21910"/>
    <w:rsid w:val="00A21AA7"/>
    <w:rsid w:val="00A30D31"/>
    <w:rsid w:val="00A3308A"/>
    <w:rsid w:val="00A43F02"/>
    <w:rsid w:val="00A45F78"/>
    <w:rsid w:val="00A4621C"/>
    <w:rsid w:val="00A56FBD"/>
    <w:rsid w:val="00A70A77"/>
    <w:rsid w:val="00A858C3"/>
    <w:rsid w:val="00A92256"/>
    <w:rsid w:val="00A95BBB"/>
    <w:rsid w:val="00A95C2F"/>
    <w:rsid w:val="00AB5B32"/>
    <w:rsid w:val="00AE348F"/>
    <w:rsid w:val="00AE59FA"/>
    <w:rsid w:val="00AF37F1"/>
    <w:rsid w:val="00B03059"/>
    <w:rsid w:val="00B05F6A"/>
    <w:rsid w:val="00B10451"/>
    <w:rsid w:val="00B220B3"/>
    <w:rsid w:val="00B250A9"/>
    <w:rsid w:val="00B30832"/>
    <w:rsid w:val="00B336C2"/>
    <w:rsid w:val="00B55C7F"/>
    <w:rsid w:val="00B63E34"/>
    <w:rsid w:val="00B76C0A"/>
    <w:rsid w:val="00B811B8"/>
    <w:rsid w:val="00B97708"/>
    <w:rsid w:val="00BA1182"/>
    <w:rsid w:val="00BC6A8C"/>
    <w:rsid w:val="00BE5929"/>
    <w:rsid w:val="00BF42CF"/>
    <w:rsid w:val="00C07741"/>
    <w:rsid w:val="00C07D39"/>
    <w:rsid w:val="00C1310A"/>
    <w:rsid w:val="00C23C41"/>
    <w:rsid w:val="00C23C4D"/>
    <w:rsid w:val="00C32DEB"/>
    <w:rsid w:val="00C3546D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A18C3"/>
    <w:rsid w:val="00CA5F0B"/>
    <w:rsid w:val="00CB18BB"/>
    <w:rsid w:val="00CB564A"/>
    <w:rsid w:val="00CB793A"/>
    <w:rsid w:val="00CD1C0A"/>
    <w:rsid w:val="00CD3804"/>
    <w:rsid w:val="00CE37A6"/>
    <w:rsid w:val="00D02616"/>
    <w:rsid w:val="00D07AD4"/>
    <w:rsid w:val="00D11927"/>
    <w:rsid w:val="00D24EFE"/>
    <w:rsid w:val="00D30322"/>
    <w:rsid w:val="00D33A78"/>
    <w:rsid w:val="00D510CF"/>
    <w:rsid w:val="00D67556"/>
    <w:rsid w:val="00D76369"/>
    <w:rsid w:val="00D861EA"/>
    <w:rsid w:val="00D941DC"/>
    <w:rsid w:val="00DC1887"/>
    <w:rsid w:val="00DD2386"/>
    <w:rsid w:val="00DD3C36"/>
    <w:rsid w:val="00DF490C"/>
    <w:rsid w:val="00DF74D9"/>
    <w:rsid w:val="00E04FE6"/>
    <w:rsid w:val="00E12680"/>
    <w:rsid w:val="00E12D18"/>
    <w:rsid w:val="00E239CA"/>
    <w:rsid w:val="00E44B9F"/>
    <w:rsid w:val="00E515BC"/>
    <w:rsid w:val="00E64C0C"/>
    <w:rsid w:val="00E8158C"/>
    <w:rsid w:val="00E85422"/>
    <w:rsid w:val="00E872A3"/>
    <w:rsid w:val="00E95F64"/>
    <w:rsid w:val="00EA1DA0"/>
    <w:rsid w:val="00EA3CEC"/>
    <w:rsid w:val="00EB5B39"/>
    <w:rsid w:val="00EC2F34"/>
    <w:rsid w:val="00EC7FC1"/>
    <w:rsid w:val="00ED46F3"/>
    <w:rsid w:val="00ED6AA6"/>
    <w:rsid w:val="00EE59E5"/>
    <w:rsid w:val="00EF32E2"/>
    <w:rsid w:val="00EF516F"/>
    <w:rsid w:val="00EF6BAD"/>
    <w:rsid w:val="00F0140E"/>
    <w:rsid w:val="00F0673C"/>
    <w:rsid w:val="00F0728D"/>
    <w:rsid w:val="00F13FBC"/>
    <w:rsid w:val="00F15E73"/>
    <w:rsid w:val="00F23099"/>
    <w:rsid w:val="00F41DC0"/>
    <w:rsid w:val="00F4476D"/>
    <w:rsid w:val="00F56826"/>
    <w:rsid w:val="00F57360"/>
    <w:rsid w:val="00F60D8B"/>
    <w:rsid w:val="00F66AC5"/>
    <w:rsid w:val="00F72CFE"/>
    <w:rsid w:val="00F8147D"/>
    <w:rsid w:val="00F83F70"/>
    <w:rsid w:val="00F8464A"/>
    <w:rsid w:val="00F95708"/>
    <w:rsid w:val="00F95FA4"/>
    <w:rsid w:val="00F96C94"/>
    <w:rsid w:val="00FA01E1"/>
    <w:rsid w:val="00FA4FBE"/>
    <w:rsid w:val="00FB25CA"/>
    <w:rsid w:val="00FD07E2"/>
    <w:rsid w:val="00FD0FD2"/>
    <w:rsid w:val="00FD46FA"/>
    <w:rsid w:val="00FE23D6"/>
    <w:rsid w:val="00FE3EC1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E0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686A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686A"/>
    <w:rPr>
      <w:rFonts w:ascii="Calibri Light" w:hAnsi="Calibri Light" w:cs="Times New Roman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99"/>
    <w:rsid w:val="000803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212F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212F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4C7B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Normal"/>
    <w:uiPriority w:val="99"/>
    <w:rsid w:val="00F72CFE"/>
    <w:pPr>
      <w:spacing w:after="200" w:line="276" w:lineRule="auto"/>
      <w:ind w:left="720"/>
      <w:contextualSpacing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F83F70"/>
    <w:pPr>
      <w:ind w:left="720"/>
      <w:contextualSpacing/>
    </w:pPr>
  </w:style>
  <w:style w:type="paragraph" w:customStyle="1" w:styleId="21">
    <w:name w:val="Основной текст 21"/>
    <w:basedOn w:val="Normal"/>
    <w:uiPriority w:val="99"/>
    <w:rsid w:val="00D07AD4"/>
    <w:pPr>
      <w:overflowPunct w:val="0"/>
      <w:autoSpaceDE w:val="0"/>
      <w:autoSpaceDN w:val="0"/>
      <w:adjustRightInd w:val="0"/>
      <w:spacing w:after="0" w:line="240" w:lineRule="auto"/>
      <w:ind w:right="-1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B977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B97708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7649E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7649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5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630</Words>
  <Characters>3594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User</cp:lastModifiedBy>
  <cp:revision>10</cp:revision>
  <cp:lastPrinted>2021-10-07T08:10:00Z</cp:lastPrinted>
  <dcterms:created xsi:type="dcterms:W3CDTF">2024-12-03T14:07:00Z</dcterms:created>
  <dcterms:modified xsi:type="dcterms:W3CDTF">2024-12-06T08:49:00Z</dcterms:modified>
</cp:coreProperties>
</file>