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D4" w:rsidRDefault="00655CD4" w:rsidP="00616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CD4" w:rsidRPr="0030015A" w:rsidRDefault="00655CD4" w:rsidP="00616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CD4" w:rsidRPr="00860404" w:rsidRDefault="00655CD4" w:rsidP="008604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404">
        <w:rPr>
          <w:rFonts w:ascii="Times New Roman" w:hAnsi="Times New Roman"/>
          <w:sz w:val="28"/>
          <w:szCs w:val="28"/>
        </w:rPr>
        <w:t>Прокуратурой Мантуровского района проведена проверка соблюдения требований трудового законодательства в одном из муниципальном учреждении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860404">
        <w:rPr>
          <w:rFonts w:ascii="Times New Roman" w:hAnsi="Times New Roman"/>
          <w:sz w:val="28"/>
          <w:szCs w:val="28"/>
        </w:rPr>
        <w:t xml:space="preserve">. </w:t>
      </w:r>
    </w:p>
    <w:p w:rsidR="00655CD4" w:rsidRPr="00860404" w:rsidRDefault="00655CD4" w:rsidP="000C7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404">
        <w:rPr>
          <w:rFonts w:ascii="Times New Roman" w:hAnsi="Times New Roman"/>
          <w:sz w:val="28"/>
          <w:szCs w:val="28"/>
        </w:rPr>
        <w:t xml:space="preserve">Установлено, что в проверяемой учреждении в нарушении требований ст.ст. 129, 135 Трудового кодекса РФ, устанавливающих, что заработная плата устанавливается трудовым договором в соответствии с действующими у данного работодателя системами оплаты труда, доплат и надбавок компенсационного характера, системы доплат и надбавок стимулирующего характера и системы премирования, одному работнику не начисляется персональный коэффициент.  </w:t>
      </w:r>
    </w:p>
    <w:p w:rsidR="00655CD4" w:rsidRPr="00860404" w:rsidRDefault="00655CD4" w:rsidP="000C7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404">
        <w:rPr>
          <w:rFonts w:ascii="Times New Roman" w:hAnsi="Times New Roman"/>
          <w:sz w:val="28"/>
          <w:szCs w:val="28"/>
        </w:rPr>
        <w:t xml:space="preserve">В связи с выявленным нарушением прокурором района в адрес руководителя муниципального учреждения внесено представление об устранении нарушении трудового законодательства в котором требуется произвести перерасчет заработной платы работнику. </w:t>
      </w:r>
      <w:r>
        <w:rPr>
          <w:rFonts w:ascii="Times New Roman" w:hAnsi="Times New Roman"/>
          <w:sz w:val="28"/>
          <w:szCs w:val="28"/>
        </w:rPr>
        <w:t xml:space="preserve">Результаты рассмотрения представления и фактическое устранение нарушений </w:t>
      </w:r>
      <w:r w:rsidRPr="00860404">
        <w:rPr>
          <w:rFonts w:ascii="Times New Roman" w:hAnsi="Times New Roman"/>
          <w:sz w:val="28"/>
          <w:szCs w:val="28"/>
        </w:rPr>
        <w:t xml:space="preserve">находиться на контроле прокуратуры района. </w:t>
      </w:r>
    </w:p>
    <w:p w:rsidR="00655CD4" w:rsidRPr="00860404" w:rsidRDefault="00655CD4" w:rsidP="000C7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5CD4" w:rsidRPr="00860404" w:rsidRDefault="00655CD4" w:rsidP="00860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CD4" w:rsidRDefault="00655CD4" w:rsidP="00860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района                                               О.В. Праведников </w:t>
      </w: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CD4" w:rsidRPr="006263C3" w:rsidRDefault="00655CD4" w:rsidP="006263C3">
      <w:pPr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6263C3">
        <w:rPr>
          <w:rFonts w:ascii="Times New Roman" w:hAnsi="Times New Roman"/>
          <w:sz w:val="24"/>
          <w:szCs w:val="24"/>
        </w:rPr>
        <w:t xml:space="preserve">  </w:t>
      </w:r>
    </w:p>
    <w:p w:rsidR="00655CD4" w:rsidRDefault="00655CD4" w:rsidP="006263C3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CD4" w:rsidRDefault="00655CD4" w:rsidP="00845C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55CD4" w:rsidSect="00D9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F03"/>
    <w:rsid w:val="00017A82"/>
    <w:rsid w:val="00095448"/>
    <w:rsid w:val="000C7AA3"/>
    <w:rsid w:val="001424BD"/>
    <w:rsid w:val="00151EA1"/>
    <w:rsid w:val="002D68F0"/>
    <w:rsid w:val="0030015A"/>
    <w:rsid w:val="0032748B"/>
    <w:rsid w:val="003E0054"/>
    <w:rsid w:val="00471D16"/>
    <w:rsid w:val="00475F03"/>
    <w:rsid w:val="005F3F5E"/>
    <w:rsid w:val="0060155E"/>
    <w:rsid w:val="00616E03"/>
    <w:rsid w:val="006263C3"/>
    <w:rsid w:val="00655CD4"/>
    <w:rsid w:val="00697A92"/>
    <w:rsid w:val="006B5766"/>
    <w:rsid w:val="006E05A0"/>
    <w:rsid w:val="00845C2A"/>
    <w:rsid w:val="00860404"/>
    <w:rsid w:val="009E0D9E"/>
    <w:rsid w:val="009F0179"/>
    <w:rsid w:val="00A661BF"/>
    <w:rsid w:val="00AF2DC3"/>
    <w:rsid w:val="00CF100F"/>
    <w:rsid w:val="00D51605"/>
    <w:rsid w:val="00D9449D"/>
    <w:rsid w:val="00E116C9"/>
    <w:rsid w:val="00E54127"/>
    <w:rsid w:val="00EC0695"/>
    <w:rsid w:val="00F41993"/>
    <w:rsid w:val="00F44CB2"/>
    <w:rsid w:val="00F8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6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0C7AA3"/>
    <w:pPr>
      <w:widowControl w:val="0"/>
      <w:suppressAutoHyphens/>
      <w:spacing w:after="0" w:line="320" w:lineRule="exact"/>
      <w:ind w:right="-6"/>
      <w:jc w:val="both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157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Александр Дмитриевич</dc:creator>
  <cp:keywords/>
  <dc:description/>
  <cp:lastModifiedBy>User</cp:lastModifiedBy>
  <cp:revision>5</cp:revision>
  <dcterms:created xsi:type="dcterms:W3CDTF">2024-12-06T04:39:00Z</dcterms:created>
  <dcterms:modified xsi:type="dcterms:W3CDTF">2024-12-06T08:44:00Z</dcterms:modified>
</cp:coreProperties>
</file>